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7844" w:rsidRDefault="004848F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45BEC" wp14:editId="3D473245">
                <wp:simplePos x="0" y="0"/>
                <wp:positionH relativeFrom="column">
                  <wp:posOffset>4687570</wp:posOffset>
                </wp:positionH>
                <wp:positionV relativeFrom="paragraph">
                  <wp:posOffset>6640195</wp:posOffset>
                </wp:positionV>
                <wp:extent cx="1508760" cy="1817370"/>
                <wp:effectExtent l="0" t="0" r="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81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805" w:rsidRDefault="00823805" w:rsidP="00823805">
                            <w:pPr>
                              <w:pStyle w:val="Heading2"/>
                            </w:pPr>
                            <w:r>
                              <w:t>Hours</w:t>
                            </w:r>
                          </w:p>
                          <w:p w:rsidR="004848F2" w:rsidRPr="003E3A79" w:rsidRDefault="004848F2" w:rsidP="001A4C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A79">
                              <w:rPr>
                                <w:sz w:val="22"/>
                                <w:szCs w:val="22"/>
                              </w:rPr>
                              <w:t>M-W-F 10-6:30pm</w:t>
                            </w:r>
                          </w:p>
                          <w:p w:rsidR="00F53AAB" w:rsidRPr="003E3A79" w:rsidRDefault="004848F2" w:rsidP="001A4C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A79">
                              <w:rPr>
                                <w:sz w:val="22"/>
                                <w:szCs w:val="22"/>
                              </w:rPr>
                              <w:t xml:space="preserve">T&amp;TH 11-6:30pm </w:t>
                            </w:r>
                          </w:p>
                          <w:p w:rsidR="00F53AAB" w:rsidRPr="003E3A79" w:rsidRDefault="004848F2" w:rsidP="001A4C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A79">
                              <w:rPr>
                                <w:sz w:val="22"/>
                                <w:szCs w:val="22"/>
                              </w:rPr>
                              <w:t>SAT</w:t>
                            </w:r>
                            <w:r w:rsidR="005C2825" w:rsidRPr="003E3A79">
                              <w:rPr>
                                <w:sz w:val="22"/>
                                <w:szCs w:val="22"/>
                              </w:rPr>
                              <w:t xml:space="preserve"> 9:30-1pm</w:t>
                            </w:r>
                          </w:p>
                          <w:p w:rsidR="00F53AAB" w:rsidRPr="003E3A79" w:rsidRDefault="00F53AAB" w:rsidP="001A4C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3A79">
                              <w:rPr>
                                <w:sz w:val="22"/>
                                <w:szCs w:val="22"/>
                              </w:rPr>
                              <w:t>Appointments</w:t>
                            </w:r>
                          </w:p>
                          <w:p w:rsidR="00F53AAB" w:rsidRPr="004848F2" w:rsidRDefault="00F53AAB" w:rsidP="004848F2">
                            <w:pPr>
                              <w:jc w:val="center"/>
                            </w:pPr>
                            <w:r w:rsidRPr="003E3A79">
                              <w:rPr>
                                <w:sz w:val="22"/>
                                <w:szCs w:val="22"/>
                              </w:rPr>
                              <w:t>Set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69.1pt;margin-top:522.85pt;width:118.8pt;height:1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" filled="f" stroked="f">
                <v:textbox>
                  <w:txbxContent>
                    <w:p w:rsidR="00823805" w:rsidRDefault="00823805" w:rsidP="00823805">
                      <w:pPr>
                        <w:pStyle w:val="Heading2"/>
                      </w:pPr>
                      <w:r>
                        <w:t>Hours</w:t>
                      </w:r>
                    </w:p>
                    <w:p w:rsidR="004848F2" w:rsidRPr="003E3A79" w:rsidRDefault="004848F2" w:rsidP="001A4C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A79">
                        <w:rPr>
                          <w:sz w:val="22"/>
                          <w:szCs w:val="22"/>
                        </w:rPr>
                        <w:t>M-W-F 10-6:30pm</w:t>
                      </w:r>
                    </w:p>
                    <w:p w:rsidR="00F53AAB" w:rsidRPr="003E3A79" w:rsidRDefault="004848F2" w:rsidP="001A4C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A79">
                        <w:rPr>
                          <w:sz w:val="22"/>
                          <w:szCs w:val="22"/>
                        </w:rPr>
                        <w:t xml:space="preserve">T&amp;TH 11-6:30pm </w:t>
                      </w:r>
                    </w:p>
                    <w:p w:rsidR="00F53AAB" w:rsidRPr="003E3A79" w:rsidRDefault="004848F2" w:rsidP="001A4C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A79">
                        <w:rPr>
                          <w:sz w:val="22"/>
                          <w:szCs w:val="22"/>
                        </w:rPr>
                        <w:t>SAT</w:t>
                      </w:r>
                      <w:r w:rsidR="005C2825" w:rsidRPr="003E3A79">
                        <w:rPr>
                          <w:sz w:val="22"/>
                          <w:szCs w:val="22"/>
                        </w:rPr>
                        <w:t xml:space="preserve"> 9:30-1pm</w:t>
                      </w:r>
                    </w:p>
                    <w:p w:rsidR="00F53AAB" w:rsidRPr="003E3A79" w:rsidRDefault="00F53AAB" w:rsidP="001A4C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E3A79">
                        <w:rPr>
                          <w:sz w:val="22"/>
                          <w:szCs w:val="22"/>
                        </w:rPr>
                        <w:t>Appointments</w:t>
                      </w:r>
                    </w:p>
                    <w:p w:rsidR="00F53AAB" w:rsidRPr="004848F2" w:rsidRDefault="00F53AAB" w:rsidP="004848F2">
                      <w:pPr>
                        <w:jc w:val="center"/>
                      </w:pPr>
                      <w:r w:rsidRPr="003E3A79">
                        <w:rPr>
                          <w:sz w:val="22"/>
                          <w:szCs w:val="22"/>
                        </w:rPr>
                        <w:t>Set Session</w:t>
                      </w:r>
                    </w:p>
                  </w:txbxContent>
                </v:textbox>
              </v:shape>
            </w:pict>
          </mc:Fallback>
        </mc:AlternateContent>
      </w:r>
      <w:r w:rsidR="003353E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243C6A" wp14:editId="172E93AA">
                <wp:simplePos x="0" y="0"/>
                <wp:positionH relativeFrom="column">
                  <wp:posOffset>-471805</wp:posOffset>
                </wp:positionH>
                <wp:positionV relativeFrom="paragraph">
                  <wp:posOffset>-483235</wp:posOffset>
                </wp:positionV>
                <wp:extent cx="4813300" cy="7992110"/>
                <wp:effectExtent l="0" t="0" r="0" b="889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799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03" w:rsidRDefault="00ED634A" w:rsidP="00E93147">
                            <w:pPr>
                              <w:pStyle w:val="Heading1"/>
                              <w:jc w:val="center"/>
                            </w:pPr>
                            <w:r>
                              <w:t>BAMM SWIMMING</w:t>
                            </w:r>
                          </w:p>
                          <w:p w:rsidR="005818EE" w:rsidRPr="005818EE" w:rsidRDefault="005818EE" w:rsidP="005818EE">
                            <w:pPr>
                              <w:jc w:val="center"/>
                            </w:pPr>
                            <w:r>
                              <w:t>FALL PROGRAM FOR 2018</w:t>
                            </w:r>
                          </w:p>
                          <w:p w:rsidR="003466C4" w:rsidRDefault="003466C4" w:rsidP="005C2825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>Rain or Shine we are ON with the enclosure</w:t>
                            </w:r>
                            <w:r w:rsidR="00F16258">
                              <w:rPr>
                                <w:sz w:val="34"/>
                                <w:szCs w:val="34"/>
                              </w:rPr>
                              <w:t>!</w:t>
                            </w:r>
                          </w:p>
                          <w:p w:rsidR="00F16258" w:rsidRDefault="004848F2" w:rsidP="005C2825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REGISTER </w:t>
                            </w:r>
                            <w:r w:rsidR="00F16258" w:rsidRPr="00F16258">
                              <w:rPr>
                                <w:sz w:val="30"/>
                                <w:szCs w:val="30"/>
                              </w:rPr>
                              <w:t xml:space="preserve">FOR YOUR TIME SLOT </w:t>
                            </w:r>
                          </w:p>
                          <w:p w:rsidR="001A4C38" w:rsidRDefault="001A4C38" w:rsidP="005C2825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C2825" w:rsidRPr="00E61819" w:rsidRDefault="005C2825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i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61819">
                              <w:rPr>
                                <w:b/>
                                <w:i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>FALL I:  September 24 – October 2</w:t>
                            </w:r>
                            <w:r w:rsidR="005818EE" w:rsidRPr="00E61819">
                              <w:rPr>
                                <w:b/>
                                <w:i/>
                                <w:color w:val="00B0F0"/>
                                <w:sz w:val="30"/>
                                <w:szCs w:val="30"/>
                                <w:u w:val="single"/>
                              </w:rPr>
                              <w:t>7, 2018</w:t>
                            </w:r>
                          </w:p>
                          <w:p w:rsidR="005C2825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Mon. Sept</w:t>
                            </w:r>
                            <w:r w:rsidR="005C2825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. 24, October 1</w:t>
                            </w:r>
                            <w:r w:rsidR="00110DF7">
                              <w:rPr>
                                <w:color w:val="00B0F0"/>
                                <w:sz w:val="30"/>
                                <w:szCs w:val="30"/>
                              </w:rPr>
                              <w:t>, 8, 15, 22</w:t>
                            </w:r>
                          </w:p>
                          <w:p w:rsidR="006D2EA0" w:rsidRPr="006D2EA0" w:rsidRDefault="006D2EA0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6D2EA0">
                              <w:rPr>
                                <w:color w:val="FF0000"/>
                                <w:sz w:val="30"/>
                                <w:szCs w:val="30"/>
                              </w:rPr>
                              <w:t>Parent and Tot Class on Mon. at 10 am!</w:t>
                            </w:r>
                          </w:p>
                          <w:p w:rsidR="005C2825" w:rsidRPr="00E61819" w:rsidRDefault="005C2825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Tues., Sept., 25, October 2</w:t>
                            </w:r>
                            <w:r w:rsidR="005818EE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110DF7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9, 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16</w:t>
                            </w:r>
                            <w:proofErr w:type="gramStart"/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,23</w:t>
                            </w:r>
                            <w:proofErr w:type="gramEnd"/>
                          </w:p>
                          <w:p w:rsidR="005C2825" w:rsidRPr="00E61819" w:rsidRDefault="005C2825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Wed.</w:t>
                            </w:r>
                            <w:proofErr w:type="gramStart"/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,  </w:t>
                            </w:r>
                            <w:r w:rsidR="005818EE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S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ept</w:t>
                            </w:r>
                            <w:proofErr w:type="gramEnd"/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., 26,Oct., 3,10,17,24</w:t>
                            </w:r>
                          </w:p>
                          <w:p w:rsidR="005C2825" w:rsidRPr="00E61819" w:rsidRDefault="005C2825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Thurs., Sept., 27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,</w:t>
                            </w:r>
                            <w:r w:rsidR="005818EE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Oct., 4,11,18,25</w:t>
                            </w:r>
                          </w:p>
                          <w:p w:rsidR="005C2825" w:rsidRPr="00E61819" w:rsidRDefault="00110DF7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B0F0"/>
                                <w:sz w:val="30"/>
                                <w:szCs w:val="30"/>
                              </w:rPr>
                              <w:t>Fri., Sept., 28, Oct., X</w:t>
                            </w:r>
                            <w:proofErr w:type="gramStart"/>
                            <w:r w:rsidR="005C2825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,12,19,26</w:t>
                            </w:r>
                            <w:proofErr w:type="gramEnd"/>
                          </w:p>
                          <w:p w:rsidR="00E61819" w:rsidRPr="00E61819" w:rsidRDefault="005C2825" w:rsidP="00E61819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Sat., Sept., 29, O</w:t>
                            </w:r>
                            <w:r w:rsidR="00E61819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ct., 6,</w:t>
                            </w:r>
                            <w:r w:rsid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 w:rsidR="00E61819"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X</w:t>
                            </w:r>
                            <w:r w:rsid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,20</w:t>
                            </w:r>
                            <w:proofErr w:type="gramEnd"/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,</w:t>
                            </w:r>
                            <w:r w:rsid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27</w:t>
                            </w:r>
                          </w:p>
                          <w:p w:rsidR="006D2EA0" w:rsidRDefault="00E61819" w:rsidP="006D2EA0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before="0"/>
                              <w:ind w:left="360" w:hanging="360"/>
                              <w:jc w:val="center"/>
                              <w:rPr>
                                <w:color w:val="00B0F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>(No 13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E61819">
                              <w:rPr>
                                <w:color w:val="00B0F0"/>
                                <w:sz w:val="30"/>
                                <w:szCs w:val="30"/>
                              </w:rPr>
                              <w:t xml:space="preserve"> for Kelly’s wedding)</w:t>
                            </w:r>
                          </w:p>
                          <w:p w:rsidR="006D2EA0" w:rsidRDefault="005818EE" w:rsidP="006D2EA0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360" w:hanging="360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818EE">
                              <w:rPr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  <w:t>FALL II: October 29 – December 8, 2018</w:t>
                            </w:r>
                          </w:p>
                          <w:p w:rsidR="005818EE" w:rsidRDefault="005818EE" w:rsidP="006D2EA0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Mon., Oct., 29, Nov. 5,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12,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19, Dec., 3</w:t>
                            </w:r>
                          </w:p>
                          <w:p w:rsidR="005818EE" w:rsidRDefault="003E3A79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Tues., Oct., 30</w:t>
                            </w:r>
                            <w:r w:rsidR="00110DF7">
                              <w:rPr>
                                <w:sz w:val="30"/>
                                <w:szCs w:val="30"/>
                              </w:rPr>
                              <w:t>, Nov. 6 (no class)</w:t>
                            </w:r>
                            <w:r w:rsidR="005818EE">
                              <w:rPr>
                                <w:sz w:val="30"/>
                                <w:szCs w:val="30"/>
                              </w:rPr>
                              <w:t xml:space="preserve"> 13,</w:t>
                            </w:r>
                            <w:r w:rsidR="00110DF7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818EE">
                              <w:rPr>
                                <w:sz w:val="30"/>
                                <w:szCs w:val="30"/>
                              </w:rPr>
                              <w:t>20, Dec., 4</w:t>
                            </w:r>
                          </w:p>
                          <w:p w:rsidR="005818EE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Wed., Oct., 31, Nov., 7,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14,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21,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Dec., 5</w:t>
                            </w:r>
                          </w:p>
                          <w:p w:rsidR="005818EE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Thurs., Nov., 1,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8, 15, 16, Dec., 6</w:t>
                            </w:r>
                          </w:p>
                          <w:p w:rsidR="005818EE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Fri., Nov., 2,9,16, Dec., 7</w:t>
                            </w:r>
                          </w:p>
                          <w:p w:rsidR="00E61819" w:rsidRDefault="005818EE" w:rsidP="00E61819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Sat., Nov., 3, 10,</w:t>
                            </w:r>
                            <w:r w:rsidR="00E6181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17, Dec., 8</w:t>
                            </w:r>
                          </w:p>
                          <w:p w:rsidR="005818EE" w:rsidRPr="00E61819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 xml:space="preserve">4 week session is </w:t>
                            </w:r>
                            <w:proofErr w:type="gramStart"/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>group</w:t>
                            </w:r>
                            <w:proofErr w:type="gramEnd"/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 xml:space="preserve"> $88.</w:t>
                            </w:r>
                          </w:p>
                          <w:p w:rsidR="005818EE" w:rsidRPr="00E61819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 xml:space="preserve"> 5 week group session $110.</w:t>
                            </w:r>
                          </w:p>
                          <w:p w:rsidR="005818EE" w:rsidRPr="00E61819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>Privates are $40. Each</w:t>
                            </w:r>
                          </w:p>
                          <w:p w:rsidR="005818EE" w:rsidRPr="00E61819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>Semi-private sibling</w:t>
                            </w:r>
                            <w:r w:rsidR="003E3A79">
                              <w:rPr>
                                <w:color w:val="7030A0"/>
                                <w:sz w:val="30"/>
                                <w:szCs w:val="30"/>
                              </w:rPr>
                              <w:t>s</w:t>
                            </w: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 xml:space="preserve"> are $55.</w:t>
                            </w:r>
                          </w:p>
                          <w:p w:rsidR="005818EE" w:rsidRPr="00E61819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E61819">
                              <w:rPr>
                                <w:color w:val="7030A0"/>
                                <w:sz w:val="30"/>
                                <w:szCs w:val="30"/>
                              </w:rPr>
                              <w:t>Semi-private share are $30. Each child = $60. Lesson</w:t>
                            </w:r>
                          </w:p>
                          <w:p w:rsidR="005818EE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Book early for your appointmen</w:t>
                            </w:r>
                            <w:r w:rsidR="003353E4">
                              <w:rPr>
                                <w:sz w:val="30"/>
                                <w:szCs w:val="30"/>
                              </w:rPr>
                              <w:t>t!</w:t>
                            </w:r>
                          </w:p>
                          <w:p w:rsidR="003353E4" w:rsidRPr="005818EE" w:rsidRDefault="003353E4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-------------------------------------------------------------</w:t>
                            </w:r>
                          </w:p>
                          <w:p w:rsidR="005818EE" w:rsidRPr="005818EE" w:rsidRDefault="005818EE" w:rsidP="005818EE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:rsidR="005C2825" w:rsidRDefault="005C2825" w:rsidP="00F16258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818EE" w:rsidRDefault="005818EE" w:rsidP="00F16258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C2825" w:rsidRPr="00F16258" w:rsidRDefault="005C2825" w:rsidP="00F16258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F16258" w:rsidRPr="00F16258" w:rsidRDefault="00F16258" w:rsidP="00F16258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F16258">
                              <w:rPr>
                                <w:sz w:val="30"/>
                                <w:szCs w:val="30"/>
                              </w:rPr>
                              <w:t>AUGUST 20, 2018</w:t>
                            </w:r>
                          </w:p>
                          <w:p w:rsidR="00E93147" w:rsidRPr="00E93147" w:rsidRDefault="005C2825" w:rsidP="00E93147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rPr>
                                <w:szCs w:val="36"/>
                              </w:rPr>
                            </w:pPr>
                            <w:r>
                              <w:rPr>
                                <w:szCs w:val="36"/>
                              </w:rPr>
                              <w:t>Times are developed according to demand!</w:t>
                            </w:r>
                          </w:p>
                          <w:p w:rsidR="00E93147" w:rsidRPr="00D7253B" w:rsidRDefault="00E93147" w:rsidP="00E93147">
                            <w:pPr>
                              <w:pStyle w:val="biglist"/>
                              <w:spacing w:after="0"/>
                              <w:rPr>
                                <w:color w:val="FF0000"/>
                                <w:szCs w:val="36"/>
                              </w:rPr>
                            </w:pP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M-F  10 am, 10</w:t>
                            </w:r>
                            <w:r w:rsidR="00292C34">
                              <w:rPr>
                                <w:color w:val="FF0000"/>
                                <w:szCs w:val="36"/>
                              </w:rPr>
                              <w:t>: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30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>am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,11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>am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 xml:space="preserve">,11:30am                               </w:t>
                            </w:r>
                          </w:p>
                          <w:p w:rsidR="00E93147" w:rsidRPr="00D7253B" w:rsidRDefault="00E93147" w:rsidP="00E93147">
                            <w:pPr>
                              <w:pStyle w:val="biglist"/>
                              <w:spacing w:after="0"/>
                              <w:rPr>
                                <w:color w:val="FF0000"/>
                                <w:szCs w:val="36"/>
                              </w:rPr>
                            </w:pP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M-F  12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>pm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,12:30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>pm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,1</w:t>
                            </w:r>
                            <w:r w:rsidR="002736B9">
                              <w:rPr>
                                <w:color w:val="FF0000"/>
                                <w:szCs w:val="36"/>
                              </w:rPr>
                              <w:t>pm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,1:30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>pm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,2pm</w:t>
                            </w:r>
                          </w:p>
                          <w:p w:rsidR="00E93147" w:rsidRPr="00D7253B" w:rsidRDefault="00E93147" w:rsidP="00E93147">
                            <w:pPr>
                              <w:pStyle w:val="biglist"/>
                              <w:spacing w:after="0"/>
                              <w:rPr>
                                <w:color w:val="FF0000"/>
                                <w:szCs w:val="36"/>
                              </w:rPr>
                            </w:pP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 xml:space="preserve">M, T &amp; </w:t>
                            </w:r>
                            <w:proofErr w:type="spellStart"/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Th</w:t>
                            </w:r>
                            <w:proofErr w:type="spellEnd"/>
                            <w:r w:rsidRPr="00D7253B">
                              <w:rPr>
                                <w:color w:val="FF0000"/>
                                <w:szCs w:val="36"/>
                              </w:rPr>
                              <w:t xml:space="preserve">    3:30pm, 4pm, 4</w:t>
                            </w:r>
                            <w:r w:rsidR="00292C34">
                              <w:rPr>
                                <w:color w:val="FF0000"/>
                                <w:szCs w:val="36"/>
                              </w:rPr>
                              <w:t>: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 xml:space="preserve">30pm, </w:t>
                            </w:r>
                            <w:r w:rsidR="00557146">
                              <w:rPr>
                                <w:color w:val="FF0000"/>
                                <w:szCs w:val="36"/>
                              </w:rPr>
                              <w:t xml:space="preserve">       </w:t>
                            </w: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5pm,5:30pm, 6pm, 6:30pm</w:t>
                            </w:r>
                          </w:p>
                          <w:p w:rsidR="00E93147" w:rsidRPr="00D7253B" w:rsidRDefault="00E93147" w:rsidP="00E93147">
                            <w:pPr>
                              <w:pStyle w:val="biglist"/>
                              <w:spacing w:after="0"/>
                              <w:rPr>
                                <w:color w:val="FF0000"/>
                                <w:szCs w:val="36"/>
                              </w:rPr>
                            </w:pP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W, 4:30pm, 5pm, 5:30pm</w:t>
                            </w:r>
                          </w:p>
                          <w:p w:rsidR="00E93147" w:rsidRPr="00D7253B" w:rsidRDefault="00E93147" w:rsidP="00E93147">
                            <w:pPr>
                              <w:pStyle w:val="biglist"/>
                              <w:spacing w:after="0"/>
                              <w:rPr>
                                <w:color w:val="FF0000"/>
                                <w:szCs w:val="36"/>
                              </w:rPr>
                            </w:pPr>
                            <w:r w:rsidRPr="00D7253B">
                              <w:rPr>
                                <w:color w:val="FF0000"/>
                                <w:szCs w:val="36"/>
                              </w:rPr>
                              <w:t>Group Classes develop on the demand!</w:t>
                            </w:r>
                          </w:p>
                          <w:p w:rsidR="00E93147" w:rsidRDefault="00E93147" w:rsidP="00E93147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/>
                              <w:rPr>
                                <w:szCs w:val="36"/>
                              </w:rPr>
                            </w:pPr>
                          </w:p>
                          <w:p w:rsidR="00E93147" w:rsidRPr="00E93147" w:rsidRDefault="00E93147" w:rsidP="00E93147">
                            <w:pPr>
                              <w:pStyle w:val="biglist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93147">
                              <w:rPr>
                                <w:sz w:val="24"/>
                                <w:szCs w:val="24"/>
                              </w:rPr>
                              <w:t>Cost:  $40. Private lesson</w:t>
                            </w:r>
                            <w:proofErr w:type="gramStart"/>
                            <w:r w:rsidRPr="00E93147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147">
                              <w:rPr>
                                <w:sz w:val="24"/>
                                <w:szCs w:val="24"/>
                              </w:rPr>
                              <w:t xml:space="preserve"> $</w:t>
                            </w:r>
                            <w:proofErr w:type="gramEnd"/>
                            <w:r w:rsidRPr="00E93147">
                              <w:rPr>
                                <w:sz w:val="24"/>
                                <w:szCs w:val="24"/>
                              </w:rPr>
                              <w:t>55. Semi-private,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147">
                              <w:rPr>
                                <w:sz w:val="24"/>
                                <w:szCs w:val="24"/>
                              </w:rPr>
                              <w:t>Group based on number of lesson $25</w:t>
                            </w:r>
                            <w:r w:rsidR="00F16258">
                              <w:rPr>
                                <w:sz w:val="24"/>
                                <w:szCs w:val="24"/>
                              </w:rPr>
                              <w:t>. Per lesson or set lesson 4/$88</w:t>
                            </w:r>
                            <w:r w:rsidRPr="00E93147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E93147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F16258">
                              <w:rPr>
                                <w:sz w:val="24"/>
                                <w:szCs w:val="24"/>
                              </w:rPr>
                              <w:t>5/$110</w:t>
                            </w:r>
                            <w:r w:rsidR="003466C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3466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466C4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/$130.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37.15pt;margin-top:-38.05pt;width:379pt;height:62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8g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" filled="f" stroked="f">
                <v:textbox>
                  <w:txbxContent>
                    <w:p w:rsidR="00FD3203" w:rsidRDefault="00ED634A" w:rsidP="00E93147">
                      <w:pPr>
                        <w:pStyle w:val="Heading1"/>
                        <w:jc w:val="center"/>
                      </w:pPr>
                      <w:r>
                        <w:t>BAMM SWIMMING</w:t>
                      </w:r>
                    </w:p>
                    <w:p w:rsidR="005818EE" w:rsidRPr="005818EE" w:rsidRDefault="005818EE" w:rsidP="005818EE">
                      <w:pPr>
                        <w:jc w:val="center"/>
                      </w:pPr>
                      <w:r>
                        <w:t>FALL PROGRAM FOR 2018</w:t>
                      </w:r>
                    </w:p>
                    <w:p w:rsidR="003466C4" w:rsidRDefault="003466C4" w:rsidP="005C2825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t>Rain or Shine we are ON with the enclosure</w:t>
                      </w:r>
                      <w:r w:rsidR="00F16258">
                        <w:rPr>
                          <w:sz w:val="34"/>
                          <w:szCs w:val="34"/>
                        </w:rPr>
                        <w:t>!</w:t>
                      </w:r>
                    </w:p>
                    <w:p w:rsidR="00F16258" w:rsidRDefault="004848F2" w:rsidP="005C2825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REGISTER </w:t>
                      </w:r>
                      <w:r w:rsidR="00F16258" w:rsidRPr="00F16258">
                        <w:rPr>
                          <w:sz w:val="30"/>
                          <w:szCs w:val="30"/>
                        </w:rPr>
                        <w:t xml:space="preserve">FOR YOUR TIME SLOT </w:t>
                      </w:r>
                    </w:p>
                    <w:p w:rsidR="001A4C38" w:rsidRDefault="001A4C38" w:rsidP="005C2825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5C2825" w:rsidRPr="00E61819" w:rsidRDefault="005C2825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b/>
                          <w:i/>
                          <w:color w:val="00B0F0"/>
                          <w:sz w:val="30"/>
                          <w:szCs w:val="30"/>
                          <w:u w:val="single"/>
                        </w:rPr>
                      </w:pPr>
                      <w:r w:rsidRPr="00E61819">
                        <w:rPr>
                          <w:b/>
                          <w:i/>
                          <w:color w:val="00B0F0"/>
                          <w:sz w:val="30"/>
                          <w:szCs w:val="30"/>
                          <w:u w:val="single"/>
                        </w:rPr>
                        <w:t>FALL I:  September 24 – October 2</w:t>
                      </w:r>
                      <w:r w:rsidR="005818EE" w:rsidRPr="00E61819">
                        <w:rPr>
                          <w:b/>
                          <w:i/>
                          <w:color w:val="00B0F0"/>
                          <w:sz w:val="30"/>
                          <w:szCs w:val="30"/>
                          <w:u w:val="single"/>
                        </w:rPr>
                        <w:t>7, 2018</w:t>
                      </w:r>
                    </w:p>
                    <w:p w:rsidR="005C2825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Mon. Sept</w:t>
                      </w:r>
                      <w:r w:rsidR="005C2825" w:rsidRPr="00E61819">
                        <w:rPr>
                          <w:color w:val="00B0F0"/>
                          <w:sz w:val="30"/>
                          <w:szCs w:val="30"/>
                        </w:rPr>
                        <w:t>. 24, October 1</w:t>
                      </w:r>
                      <w:r w:rsidR="00110DF7">
                        <w:rPr>
                          <w:color w:val="00B0F0"/>
                          <w:sz w:val="30"/>
                          <w:szCs w:val="30"/>
                        </w:rPr>
                        <w:t>, 8, 15, 22</w:t>
                      </w:r>
                    </w:p>
                    <w:p w:rsidR="006D2EA0" w:rsidRPr="006D2EA0" w:rsidRDefault="006D2EA0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6D2EA0">
                        <w:rPr>
                          <w:color w:val="FF0000"/>
                          <w:sz w:val="30"/>
                          <w:szCs w:val="30"/>
                        </w:rPr>
                        <w:t>Parent and Tot Class on Mon. at 10 am!</w:t>
                      </w:r>
                    </w:p>
                    <w:p w:rsidR="005C2825" w:rsidRPr="00E61819" w:rsidRDefault="005C2825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Tues., Sept., 25, October 2</w:t>
                      </w:r>
                      <w:r w:rsidR="005818EE" w:rsidRPr="00E61819">
                        <w:rPr>
                          <w:color w:val="00B0F0"/>
                          <w:sz w:val="30"/>
                          <w:szCs w:val="30"/>
                        </w:rPr>
                        <w:t xml:space="preserve">, </w:t>
                      </w:r>
                      <w:r w:rsidR="00110DF7">
                        <w:rPr>
                          <w:color w:val="00B0F0"/>
                          <w:sz w:val="30"/>
                          <w:szCs w:val="30"/>
                        </w:rPr>
                        <w:t xml:space="preserve">9, 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16</w:t>
                      </w:r>
                      <w:proofErr w:type="gramStart"/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,23</w:t>
                      </w:r>
                      <w:proofErr w:type="gramEnd"/>
                    </w:p>
                    <w:p w:rsidR="005C2825" w:rsidRPr="00E61819" w:rsidRDefault="005C2825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Wed.</w:t>
                      </w:r>
                      <w:proofErr w:type="gramStart"/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 xml:space="preserve">,  </w:t>
                      </w:r>
                      <w:r w:rsidR="005818EE" w:rsidRPr="00E61819">
                        <w:rPr>
                          <w:color w:val="00B0F0"/>
                          <w:sz w:val="30"/>
                          <w:szCs w:val="30"/>
                        </w:rPr>
                        <w:t>S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ept</w:t>
                      </w:r>
                      <w:proofErr w:type="gramEnd"/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., 26,Oct., 3,10,17,24</w:t>
                      </w:r>
                    </w:p>
                    <w:p w:rsidR="005C2825" w:rsidRPr="00E61819" w:rsidRDefault="005C2825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Thurs., Sept., 27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,</w:t>
                      </w:r>
                      <w:r w:rsidR="005818EE" w:rsidRPr="00E61819">
                        <w:rPr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Oct., 4,11,18,25</w:t>
                      </w:r>
                    </w:p>
                    <w:p w:rsidR="005C2825" w:rsidRPr="00E61819" w:rsidRDefault="00110DF7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>
                        <w:rPr>
                          <w:color w:val="00B0F0"/>
                          <w:sz w:val="30"/>
                          <w:szCs w:val="30"/>
                        </w:rPr>
                        <w:t>Fri., Sept., 28, Oct., X</w:t>
                      </w:r>
                      <w:proofErr w:type="gramStart"/>
                      <w:r w:rsidR="005C2825" w:rsidRPr="00E61819">
                        <w:rPr>
                          <w:color w:val="00B0F0"/>
                          <w:sz w:val="30"/>
                          <w:szCs w:val="30"/>
                        </w:rPr>
                        <w:t>,12,19,26</w:t>
                      </w:r>
                      <w:proofErr w:type="gramEnd"/>
                    </w:p>
                    <w:p w:rsidR="00E61819" w:rsidRPr="00E61819" w:rsidRDefault="005C2825" w:rsidP="00E61819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Sat., Sept., 29, O</w:t>
                      </w:r>
                      <w:r w:rsidR="00E61819" w:rsidRPr="00E61819">
                        <w:rPr>
                          <w:color w:val="00B0F0"/>
                          <w:sz w:val="30"/>
                          <w:szCs w:val="30"/>
                        </w:rPr>
                        <w:t>ct., 6,</w:t>
                      </w:r>
                      <w:r w:rsidR="00E61819">
                        <w:rPr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 w:rsidR="00E61819" w:rsidRPr="00E61819">
                        <w:rPr>
                          <w:color w:val="00B0F0"/>
                          <w:sz w:val="30"/>
                          <w:szCs w:val="30"/>
                        </w:rPr>
                        <w:t>X</w:t>
                      </w:r>
                      <w:r w:rsidR="00E61819">
                        <w:rPr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,20</w:t>
                      </w:r>
                      <w:proofErr w:type="gramEnd"/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,</w:t>
                      </w:r>
                      <w:r w:rsidR="00E61819">
                        <w:rPr>
                          <w:color w:val="00B0F0"/>
                          <w:sz w:val="30"/>
                          <w:szCs w:val="30"/>
                        </w:rPr>
                        <w:t xml:space="preserve"> 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27</w:t>
                      </w:r>
                    </w:p>
                    <w:p w:rsidR="006D2EA0" w:rsidRDefault="00E61819" w:rsidP="006D2EA0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before="0"/>
                        <w:ind w:left="360" w:hanging="360"/>
                        <w:jc w:val="center"/>
                        <w:rPr>
                          <w:color w:val="00B0F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>(No 13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E61819">
                        <w:rPr>
                          <w:color w:val="00B0F0"/>
                          <w:sz w:val="30"/>
                          <w:szCs w:val="30"/>
                        </w:rPr>
                        <w:t xml:space="preserve"> for Kelly’s wedding)</w:t>
                      </w:r>
                    </w:p>
                    <w:p w:rsidR="006D2EA0" w:rsidRDefault="005818EE" w:rsidP="006D2EA0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before="0" w:after="0"/>
                        <w:ind w:left="360" w:hanging="360"/>
                        <w:jc w:val="center"/>
                        <w:rPr>
                          <w:b/>
                          <w:i/>
                          <w:sz w:val="30"/>
                          <w:szCs w:val="30"/>
                          <w:u w:val="single"/>
                        </w:rPr>
                      </w:pPr>
                      <w:r w:rsidRPr="005818EE">
                        <w:rPr>
                          <w:b/>
                          <w:i/>
                          <w:sz w:val="30"/>
                          <w:szCs w:val="30"/>
                          <w:u w:val="single"/>
                        </w:rPr>
                        <w:t>FALL II: October 29 – December 8, 2018</w:t>
                      </w:r>
                    </w:p>
                    <w:p w:rsidR="005818EE" w:rsidRDefault="005818EE" w:rsidP="006D2EA0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before="0"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Mon., Oct., 29, Nov. 5,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12,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19, Dec., 3</w:t>
                      </w:r>
                    </w:p>
                    <w:p w:rsidR="005818EE" w:rsidRDefault="003E3A79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Tues., Oct., 30</w:t>
                      </w:r>
                      <w:r w:rsidR="00110DF7">
                        <w:rPr>
                          <w:sz w:val="30"/>
                          <w:szCs w:val="30"/>
                        </w:rPr>
                        <w:t>, Nov. 6 (no class)</w:t>
                      </w:r>
                      <w:r w:rsidR="005818EE">
                        <w:rPr>
                          <w:sz w:val="30"/>
                          <w:szCs w:val="30"/>
                        </w:rPr>
                        <w:t xml:space="preserve"> 13,</w:t>
                      </w:r>
                      <w:r w:rsidR="00110DF7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="005818EE">
                        <w:rPr>
                          <w:sz w:val="30"/>
                          <w:szCs w:val="30"/>
                        </w:rPr>
                        <w:t>20, Dec., 4</w:t>
                      </w:r>
                    </w:p>
                    <w:p w:rsidR="005818EE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Wed., Oct., 31, Nov., 7,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14,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21,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Dec., 5</w:t>
                      </w:r>
                    </w:p>
                    <w:p w:rsidR="005818EE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Thurs., Nov., 1,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8, 15, 16, Dec., 6</w:t>
                      </w:r>
                    </w:p>
                    <w:p w:rsidR="005818EE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Fri., Nov., 2,9,16, Dec., 7</w:t>
                      </w:r>
                    </w:p>
                    <w:p w:rsidR="00E61819" w:rsidRDefault="005818EE" w:rsidP="00E61819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before="0"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Sat., Nov., 3, 10,</w:t>
                      </w:r>
                      <w:r w:rsidR="00E61819">
                        <w:rPr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17, Dec., 8</w:t>
                      </w:r>
                    </w:p>
                    <w:p w:rsidR="005818EE" w:rsidRPr="00E61819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 xml:space="preserve">4 week session is </w:t>
                      </w:r>
                      <w:proofErr w:type="gramStart"/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>group</w:t>
                      </w:r>
                      <w:proofErr w:type="gramEnd"/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 xml:space="preserve"> $88.</w:t>
                      </w:r>
                    </w:p>
                    <w:p w:rsidR="005818EE" w:rsidRPr="00E61819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 xml:space="preserve"> 5 week group session $110.</w:t>
                      </w:r>
                    </w:p>
                    <w:p w:rsidR="005818EE" w:rsidRPr="00E61819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>Privates are $40. Each</w:t>
                      </w:r>
                      <w:bookmarkStart w:id="1" w:name="_GoBack"/>
                      <w:bookmarkEnd w:id="1"/>
                    </w:p>
                    <w:p w:rsidR="005818EE" w:rsidRPr="00E61819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>Semi-private sibling</w:t>
                      </w:r>
                      <w:r w:rsidR="003E3A79">
                        <w:rPr>
                          <w:color w:val="7030A0"/>
                          <w:sz w:val="30"/>
                          <w:szCs w:val="30"/>
                        </w:rPr>
                        <w:t>s</w:t>
                      </w: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 xml:space="preserve"> are $55.</w:t>
                      </w:r>
                    </w:p>
                    <w:p w:rsidR="005818EE" w:rsidRPr="00E61819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color w:val="7030A0"/>
                          <w:sz w:val="30"/>
                          <w:szCs w:val="30"/>
                        </w:rPr>
                      </w:pPr>
                      <w:r w:rsidRPr="00E61819">
                        <w:rPr>
                          <w:color w:val="7030A0"/>
                          <w:sz w:val="30"/>
                          <w:szCs w:val="30"/>
                        </w:rPr>
                        <w:t>Semi-private share are $30. Each child = $60. Lesson</w:t>
                      </w:r>
                    </w:p>
                    <w:p w:rsidR="005818EE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Book early for your appointmen</w:t>
                      </w:r>
                      <w:r w:rsidR="003353E4">
                        <w:rPr>
                          <w:sz w:val="30"/>
                          <w:szCs w:val="30"/>
                        </w:rPr>
                        <w:t>t!</w:t>
                      </w:r>
                    </w:p>
                    <w:p w:rsidR="003353E4" w:rsidRPr="005818EE" w:rsidRDefault="003353E4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-------------------------------------------------------------</w:t>
                      </w:r>
                    </w:p>
                    <w:p w:rsidR="005818EE" w:rsidRPr="005818EE" w:rsidRDefault="005818EE" w:rsidP="005818EE">
                      <w:pPr>
                        <w:pStyle w:val="biglis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b/>
                          <w:i/>
                          <w:sz w:val="30"/>
                          <w:szCs w:val="30"/>
                          <w:u w:val="single"/>
                        </w:rPr>
                      </w:pPr>
                    </w:p>
                    <w:p w:rsidR="005C2825" w:rsidRDefault="005C2825" w:rsidP="00F16258">
                      <w:pPr>
                        <w:pStyle w:val="biglis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5818EE" w:rsidRDefault="005818EE" w:rsidP="00F16258">
                      <w:pPr>
                        <w:pStyle w:val="biglis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5C2825" w:rsidRPr="00F16258" w:rsidRDefault="005C2825" w:rsidP="00F16258">
                      <w:pPr>
                        <w:pStyle w:val="biglis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F16258" w:rsidRPr="00F16258" w:rsidRDefault="00F16258" w:rsidP="00F16258">
                      <w:pPr>
                        <w:pStyle w:val="biglist"/>
                        <w:numPr>
                          <w:ilvl w:val="0"/>
                          <w:numId w:val="0"/>
                        </w:numPr>
                        <w:ind w:left="360" w:hanging="36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F16258">
                        <w:rPr>
                          <w:sz w:val="30"/>
                          <w:szCs w:val="30"/>
                        </w:rPr>
                        <w:t>AUGUST 20, 2018</w:t>
                      </w:r>
                    </w:p>
                    <w:p w:rsidR="00E93147" w:rsidRPr="00E93147" w:rsidRDefault="005C2825" w:rsidP="00E93147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rPr>
                          <w:szCs w:val="36"/>
                        </w:rPr>
                      </w:pPr>
                      <w:r>
                        <w:rPr>
                          <w:szCs w:val="36"/>
                        </w:rPr>
                        <w:t>Times are developed according to demand!</w:t>
                      </w:r>
                    </w:p>
                    <w:p w:rsidR="00E93147" w:rsidRPr="00D7253B" w:rsidRDefault="00E93147" w:rsidP="00E93147">
                      <w:pPr>
                        <w:pStyle w:val="biglist"/>
                        <w:spacing w:after="0"/>
                        <w:rPr>
                          <w:color w:val="FF0000"/>
                          <w:szCs w:val="36"/>
                        </w:rPr>
                      </w:pPr>
                      <w:r w:rsidRPr="00D7253B">
                        <w:rPr>
                          <w:color w:val="FF0000"/>
                          <w:szCs w:val="36"/>
                        </w:rPr>
                        <w:t>M-F  10 am, 10</w:t>
                      </w:r>
                      <w:r w:rsidR="00292C34">
                        <w:rPr>
                          <w:color w:val="FF0000"/>
                          <w:szCs w:val="36"/>
                        </w:rPr>
                        <w:t>:</w:t>
                      </w:r>
                      <w:r w:rsidRPr="00D7253B">
                        <w:rPr>
                          <w:color w:val="FF0000"/>
                          <w:szCs w:val="36"/>
                        </w:rPr>
                        <w:t>30</w:t>
                      </w:r>
                      <w:r w:rsidR="00557146">
                        <w:rPr>
                          <w:color w:val="FF0000"/>
                          <w:szCs w:val="36"/>
                        </w:rPr>
                        <w:t>am</w:t>
                      </w:r>
                      <w:r w:rsidRPr="00D7253B">
                        <w:rPr>
                          <w:color w:val="FF0000"/>
                          <w:szCs w:val="36"/>
                        </w:rPr>
                        <w:t>,11</w:t>
                      </w:r>
                      <w:r w:rsidR="00557146">
                        <w:rPr>
                          <w:color w:val="FF0000"/>
                          <w:szCs w:val="36"/>
                        </w:rPr>
                        <w:t>am</w:t>
                      </w:r>
                      <w:r w:rsidRPr="00D7253B">
                        <w:rPr>
                          <w:color w:val="FF0000"/>
                          <w:szCs w:val="36"/>
                        </w:rPr>
                        <w:t xml:space="preserve">,11:30am                               </w:t>
                      </w:r>
                    </w:p>
                    <w:p w:rsidR="00E93147" w:rsidRPr="00D7253B" w:rsidRDefault="00E93147" w:rsidP="00E93147">
                      <w:pPr>
                        <w:pStyle w:val="biglist"/>
                        <w:spacing w:after="0"/>
                        <w:rPr>
                          <w:color w:val="FF0000"/>
                          <w:szCs w:val="36"/>
                        </w:rPr>
                      </w:pPr>
                      <w:r w:rsidRPr="00D7253B">
                        <w:rPr>
                          <w:color w:val="FF0000"/>
                          <w:szCs w:val="36"/>
                        </w:rPr>
                        <w:t>M-F  12</w:t>
                      </w:r>
                      <w:r w:rsidR="00557146">
                        <w:rPr>
                          <w:color w:val="FF0000"/>
                          <w:szCs w:val="36"/>
                        </w:rPr>
                        <w:t>pm</w:t>
                      </w:r>
                      <w:r w:rsidRPr="00D7253B">
                        <w:rPr>
                          <w:color w:val="FF0000"/>
                          <w:szCs w:val="36"/>
                        </w:rPr>
                        <w:t>,12:30</w:t>
                      </w:r>
                      <w:r w:rsidR="00557146">
                        <w:rPr>
                          <w:color w:val="FF0000"/>
                          <w:szCs w:val="36"/>
                        </w:rPr>
                        <w:t>pm</w:t>
                      </w:r>
                      <w:r w:rsidRPr="00D7253B">
                        <w:rPr>
                          <w:color w:val="FF0000"/>
                          <w:szCs w:val="36"/>
                        </w:rPr>
                        <w:t>,1</w:t>
                      </w:r>
                      <w:r w:rsidR="002736B9">
                        <w:rPr>
                          <w:color w:val="FF0000"/>
                          <w:szCs w:val="36"/>
                        </w:rPr>
                        <w:t>pm</w:t>
                      </w:r>
                      <w:r w:rsidRPr="00D7253B">
                        <w:rPr>
                          <w:color w:val="FF0000"/>
                          <w:szCs w:val="36"/>
                        </w:rPr>
                        <w:t>,1:30</w:t>
                      </w:r>
                      <w:r w:rsidR="00557146">
                        <w:rPr>
                          <w:color w:val="FF0000"/>
                          <w:szCs w:val="36"/>
                        </w:rPr>
                        <w:t>pm</w:t>
                      </w:r>
                      <w:r w:rsidRPr="00D7253B">
                        <w:rPr>
                          <w:color w:val="FF0000"/>
                          <w:szCs w:val="36"/>
                        </w:rPr>
                        <w:t>,2pm</w:t>
                      </w:r>
                    </w:p>
                    <w:p w:rsidR="00E93147" w:rsidRPr="00D7253B" w:rsidRDefault="00E93147" w:rsidP="00E93147">
                      <w:pPr>
                        <w:pStyle w:val="biglist"/>
                        <w:spacing w:after="0"/>
                        <w:rPr>
                          <w:color w:val="FF0000"/>
                          <w:szCs w:val="36"/>
                        </w:rPr>
                      </w:pPr>
                      <w:r w:rsidRPr="00D7253B">
                        <w:rPr>
                          <w:color w:val="FF0000"/>
                          <w:szCs w:val="36"/>
                        </w:rPr>
                        <w:t xml:space="preserve">M, T &amp; </w:t>
                      </w:r>
                      <w:proofErr w:type="spellStart"/>
                      <w:r w:rsidRPr="00D7253B">
                        <w:rPr>
                          <w:color w:val="FF0000"/>
                          <w:szCs w:val="36"/>
                        </w:rPr>
                        <w:t>Th</w:t>
                      </w:r>
                      <w:proofErr w:type="spellEnd"/>
                      <w:r w:rsidRPr="00D7253B">
                        <w:rPr>
                          <w:color w:val="FF0000"/>
                          <w:szCs w:val="36"/>
                        </w:rPr>
                        <w:t xml:space="preserve">    3:30pm, 4pm, 4</w:t>
                      </w:r>
                      <w:r w:rsidR="00292C34">
                        <w:rPr>
                          <w:color w:val="FF0000"/>
                          <w:szCs w:val="36"/>
                        </w:rPr>
                        <w:t>:</w:t>
                      </w:r>
                      <w:r w:rsidRPr="00D7253B">
                        <w:rPr>
                          <w:color w:val="FF0000"/>
                          <w:szCs w:val="36"/>
                        </w:rPr>
                        <w:t xml:space="preserve">30pm, </w:t>
                      </w:r>
                      <w:r w:rsidR="00557146">
                        <w:rPr>
                          <w:color w:val="FF0000"/>
                          <w:szCs w:val="36"/>
                        </w:rPr>
                        <w:t xml:space="preserve">       </w:t>
                      </w:r>
                      <w:r w:rsidRPr="00D7253B">
                        <w:rPr>
                          <w:color w:val="FF0000"/>
                          <w:szCs w:val="36"/>
                        </w:rPr>
                        <w:t>5pm,5:30pm, 6pm, 6:30pm</w:t>
                      </w:r>
                    </w:p>
                    <w:p w:rsidR="00E93147" w:rsidRPr="00D7253B" w:rsidRDefault="00E93147" w:rsidP="00E93147">
                      <w:pPr>
                        <w:pStyle w:val="biglist"/>
                        <w:spacing w:after="0"/>
                        <w:rPr>
                          <w:color w:val="FF0000"/>
                          <w:szCs w:val="36"/>
                        </w:rPr>
                      </w:pPr>
                      <w:r w:rsidRPr="00D7253B">
                        <w:rPr>
                          <w:color w:val="FF0000"/>
                          <w:szCs w:val="36"/>
                        </w:rPr>
                        <w:t>W, 4:30pm, 5pm, 5:30pm</w:t>
                      </w:r>
                    </w:p>
                    <w:p w:rsidR="00E93147" w:rsidRPr="00D7253B" w:rsidRDefault="00E93147" w:rsidP="00E93147">
                      <w:pPr>
                        <w:pStyle w:val="biglist"/>
                        <w:spacing w:after="0"/>
                        <w:rPr>
                          <w:color w:val="FF0000"/>
                          <w:szCs w:val="36"/>
                        </w:rPr>
                      </w:pPr>
                      <w:r w:rsidRPr="00D7253B">
                        <w:rPr>
                          <w:color w:val="FF0000"/>
                          <w:szCs w:val="36"/>
                        </w:rPr>
                        <w:t>Group Classes develop on the demand!</w:t>
                      </w:r>
                    </w:p>
                    <w:p w:rsidR="00E93147" w:rsidRDefault="00E93147" w:rsidP="00E93147">
                      <w:pPr>
                        <w:pStyle w:val="biglist"/>
                        <w:numPr>
                          <w:ilvl w:val="0"/>
                          <w:numId w:val="0"/>
                        </w:numPr>
                        <w:spacing w:after="0"/>
                        <w:ind w:left="360"/>
                        <w:rPr>
                          <w:szCs w:val="36"/>
                        </w:rPr>
                      </w:pPr>
                    </w:p>
                    <w:p w:rsidR="00E93147" w:rsidRPr="00E93147" w:rsidRDefault="00E93147" w:rsidP="00E93147">
                      <w:pPr>
                        <w:pStyle w:val="biglist"/>
                        <w:numPr>
                          <w:ilvl w:val="0"/>
                          <w:numId w:val="0"/>
                        </w:numPr>
                        <w:rPr>
                          <w:sz w:val="24"/>
                          <w:szCs w:val="24"/>
                        </w:rPr>
                      </w:pPr>
                      <w:r w:rsidRPr="00E93147">
                        <w:rPr>
                          <w:sz w:val="24"/>
                          <w:szCs w:val="24"/>
                        </w:rPr>
                        <w:t>Cost:  $40. Private lesson</w:t>
                      </w:r>
                      <w:proofErr w:type="gramStart"/>
                      <w:r w:rsidRPr="00E93147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3147">
                        <w:rPr>
                          <w:sz w:val="24"/>
                          <w:szCs w:val="24"/>
                        </w:rPr>
                        <w:t xml:space="preserve"> $</w:t>
                      </w:r>
                      <w:proofErr w:type="gramEnd"/>
                      <w:r w:rsidRPr="00E93147">
                        <w:rPr>
                          <w:sz w:val="24"/>
                          <w:szCs w:val="24"/>
                        </w:rPr>
                        <w:t>55. Semi-private,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93147">
                        <w:rPr>
                          <w:sz w:val="24"/>
                          <w:szCs w:val="24"/>
                        </w:rPr>
                        <w:t>Group based on number of lesson $25</w:t>
                      </w:r>
                      <w:r w:rsidR="00F16258">
                        <w:rPr>
                          <w:sz w:val="24"/>
                          <w:szCs w:val="24"/>
                        </w:rPr>
                        <w:t>. Per lesson or set lesson 4/$88</w:t>
                      </w:r>
                      <w:r w:rsidRPr="00E93147"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E93147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="00F16258">
                        <w:rPr>
                          <w:sz w:val="24"/>
                          <w:szCs w:val="24"/>
                        </w:rPr>
                        <w:t>5/$110</w:t>
                      </w:r>
                      <w:r w:rsidR="003466C4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3466C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3466C4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>/$130.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83CB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E39C79" wp14:editId="66F6C53E">
                <wp:simplePos x="0" y="0"/>
                <wp:positionH relativeFrom="column">
                  <wp:posOffset>4762500</wp:posOffset>
                </wp:positionH>
                <wp:positionV relativeFrom="paragraph">
                  <wp:posOffset>2193925</wp:posOffset>
                </wp:positionV>
                <wp:extent cx="1432560" cy="55880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426" w:rsidRDefault="00E931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66D21" wp14:editId="55D534CC">
                                  <wp:extent cx="1244598" cy="546100"/>
                                  <wp:effectExtent l="0" t="0" r="0" b="6350"/>
                                  <wp:docPr id="16" name="Picture 16" descr="C:\Users\Carolyn Bingham\AppData\Local\Microsoft\Windows\INetCache\IE\2IA5MR0I\swimming-symbol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C:\Users\Carolyn Bingham\AppData\Local\Microsoft\Windows\INetCache\IE\2IA5MR0I\swimming-symbol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598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75pt;margin-top:172.75pt;width:112.8pt;height: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C6uA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GY2PKMg87A62EAP7OHc2izo6qHe1l900jIZUvFht0qJceW0RrSC+1N/+Lq&#10;hKMtyHr8KGuIQ7dGOqB9o3pbO6gGAnRo09OpNTaXyoYk76J4BqYKbHGcJIH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" filled="f" stroked="f">
                <v:textbox>
                  <w:txbxContent>
                    <w:p w:rsidR="00BC6426" w:rsidRDefault="00E93147">
                      <w:r>
                        <w:rPr>
                          <w:noProof/>
                        </w:rPr>
                        <w:drawing>
                          <wp:inline distT="0" distB="0" distL="0" distR="0" wp14:anchorId="7D937845" wp14:editId="1D79F650">
                            <wp:extent cx="1244598" cy="546100"/>
                            <wp:effectExtent l="0" t="0" r="0" b="6350"/>
                            <wp:docPr id="16" name="Picture 16" descr="C:\Users\Carolyn Bingham\AppData\Local\Microsoft\Windows\INetCache\IE\2IA5MR0I\swimming-symbol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C:\Users\Carolyn Bingham\AppData\Local\Microsoft\Windows\INetCache\IE\2IA5MR0I\swimming-symbol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598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4C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9BBF5" wp14:editId="3EAC7714">
                <wp:simplePos x="0" y="0"/>
                <wp:positionH relativeFrom="column">
                  <wp:posOffset>4563533</wp:posOffset>
                </wp:positionH>
                <wp:positionV relativeFrom="paragraph">
                  <wp:posOffset>59267</wp:posOffset>
                </wp:positionV>
                <wp:extent cx="1838325" cy="19304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34A" w:rsidRDefault="00ED634A" w:rsidP="0046251D">
                            <w:pPr>
                              <w:pStyle w:val="Special"/>
                              <w:rPr>
                                <w:sz w:val="38"/>
                                <w:szCs w:val="38"/>
                              </w:rPr>
                            </w:pPr>
                            <w:r w:rsidRPr="00ED634A">
                              <w:rPr>
                                <w:sz w:val="38"/>
                                <w:szCs w:val="38"/>
                              </w:rPr>
                              <w:t>Aquatic Stroke</w:t>
                            </w:r>
                            <w:r w:rsidR="0046251D">
                              <w:rPr>
                                <w:sz w:val="38"/>
                                <w:szCs w:val="38"/>
                              </w:rPr>
                              <w:br/>
                            </w:r>
                            <w:r w:rsidR="001A4C38">
                              <w:rPr>
                                <w:sz w:val="38"/>
                                <w:szCs w:val="38"/>
                              </w:rPr>
                              <w:t>Development</w:t>
                            </w:r>
                          </w:p>
                          <w:p w:rsidR="00483CB8" w:rsidRPr="00ED634A" w:rsidRDefault="00483CB8" w:rsidP="008815A8">
                            <w:pPr>
                              <w:pStyle w:val="Special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FALL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59.35pt;margin-top:4.65pt;width:144.75pt;height:1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ivA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" filled="f" stroked="f">
                <v:textbox>
                  <w:txbxContent>
                    <w:p w:rsidR="00ED634A" w:rsidRDefault="00ED634A" w:rsidP="0046251D">
                      <w:pPr>
                        <w:pStyle w:val="Special"/>
                        <w:rPr>
                          <w:sz w:val="38"/>
                          <w:szCs w:val="38"/>
                        </w:rPr>
                      </w:pPr>
                      <w:r w:rsidRPr="00ED634A">
                        <w:rPr>
                          <w:sz w:val="38"/>
                          <w:szCs w:val="38"/>
                        </w:rPr>
                        <w:t>Aquatic Stroke</w:t>
                      </w:r>
                      <w:r w:rsidR="0046251D">
                        <w:rPr>
                          <w:sz w:val="38"/>
                          <w:szCs w:val="38"/>
                        </w:rPr>
                        <w:br/>
                      </w:r>
                      <w:r w:rsidR="001A4C38">
                        <w:rPr>
                          <w:sz w:val="38"/>
                          <w:szCs w:val="38"/>
                        </w:rPr>
                        <w:t>Development</w:t>
                      </w:r>
                    </w:p>
                    <w:p w:rsidR="00483CB8" w:rsidRPr="00ED634A" w:rsidRDefault="00483CB8" w:rsidP="008815A8">
                      <w:pPr>
                        <w:pStyle w:val="Special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FALL 2018</w:t>
                      </w:r>
                    </w:p>
                  </w:txbxContent>
                </v:textbox>
              </v:shape>
            </w:pict>
          </mc:Fallback>
        </mc:AlternateContent>
      </w:r>
      <w:r w:rsidR="001A4C3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610245" wp14:editId="19A10043">
                <wp:simplePos x="0" y="0"/>
                <wp:positionH relativeFrom="column">
                  <wp:posOffset>4560570</wp:posOffset>
                </wp:positionH>
                <wp:positionV relativeFrom="paragraph">
                  <wp:posOffset>-114300</wp:posOffset>
                </wp:positionV>
                <wp:extent cx="1828800" cy="8496300"/>
                <wp:effectExtent l="0" t="0" r="19050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00">
                            <a:alpha val="35001"/>
                          </a:srgbClr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359.1pt;margin-top:-9pt;width:2in;height:66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" fillcolor="#fc0" strokecolor="#930">
                <v:fill opacity="22873f"/>
              </v:roundrect>
            </w:pict>
          </mc:Fallback>
        </mc:AlternateContent>
      </w:r>
      <w:r w:rsidR="00F53AA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3D318" wp14:editId="521627DE">
                <wp:simplePos x="0" y="0"/>
                <wp:positionH relativeFrom="column">
                  <wp:posOffset>0</wp:posOffset>
                </wp:positionH>
                <wp:positionV relativeFrom="paragraph">
                  <wp:posOffset>7416800</wp:posOffset>
                </wp:positionV>
                <wp:extent cx="3543300" cy="16129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91D" w:rsidRDefault="00ED634A" w:rsidP="00A81F86">
                            <w:pPr>
                              <w:pStyle w:val="Location"/>
                            </w:pPr>
                            <w:r>
                              <w:t>BAMM SWIMMING</w:t>
                            </w:r>
                          </w:p>
                          <w:p w:rsidR="00ED634A" w:rsidRDefault="00ED634A" w:rsidP="00A81F86">
                            <w:pPr>
                              <w:pStyle w:val="Location"/>
                            </w:pPr>
                            <w:r>
                              <w:t>931 SAGE ROAD</w:t>
                            </w:r>
                          </w:p>
                          <w:p w:rsidR="00ED634A" w:rsidRDefault="00ED634A" w:rsidP="00A81F86">
                            <w:pPr>
                              <w:pStyle w:val="Location"/>
                            </w:pPr>
                            <w:r>
                              <w:t>WEST CHESTER, PA 19382</w:t>
                            </w:r>
                          </w:p>
                          <w:p w:rsidR="00ED634A" w:rsidRDefault="00ED634A" w:rsidP="00A81F86">
                            <w:pPr>
                              <w:pStyle w:val="Location"/>
                            </w:pPr>
                          </w:p>
                          <w:p w:rsidR="00ED634A" w:rsidRDefault="00246FF9" w:rsidP="00A81F86">
                            <w:pPr>
                              <w:pStyle w:val="Location"/>
                            </w:pPr>
                            <w:hyperlink r:id="rId8" w:history="1">
                              <w:r w:rsidR="00ED634A" w:rsidRPr="00060B88">
                                <w:rPr>
                                  <w:rStyle w:val="Hyperlink"/>
                                </w:rPr>
                                <w:t>WWW.WESTCHESTERSWIMMING.COM</w:t>
                              </w:r>
                            </w:hyperlink>
                          </w:p>
                          <w:p w:rsidR="00ED634A" w:rsidRDefault="00ED634A" w:rsidP="00A81F86">
                            <w:pPr>
                              <w:pStyle w:val="Location"/>
                            </w:pPr>
                            <w:r>
                              <w:t>CBAQUA5@GMAIL.COM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0;margin-top:584pt;width:279pt;height:1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" stroked="f">
                <v:textbox>
                  <w:txbxContent>
                    <w:p w:rsidR="00DD191D" w:rsidRDefault="00ED634A" w:rsidP="00A81F86">
                      <w:pPr>
                        <w:pStyle w:val="Location"/>
                      </w:pPr>
                      <w:r>
                        <w:t>BAMM SWIMMING</w:t>
                      </w:r>
                    </w:p>
                    <w:p w:rsidR="00ED634A" w:rsidRDefault="00ED634A" w:rsidP="00A81F86">
                      <w:pPr>
                        <w:pStyle w:val="Location"/>
                      </w:pPr>
                      <w:r>
                        <w:t>931 SAGE ROAD</w:t>
                      </w:r>
                    </w:p>
                    <w:p w:rsidR="00ED634A" w:rsidRDefault="00ED634A" w:rsidP="00A81F86">
                      <w:pPr>
                        <w:pStyle w:val="Location"/>
                      </w:pPr>
                      <w:r>
                        <w:t>WEST CHESTER, PA 19382</w:t>
                      </w:r>
                    </w:p>
                    <w:p w:rsidR="00ED634A" w:rsidRDefault="00ED634A" w:rsidP="00A81F86">
                      <w:pPr>
                        <w:pStyle w:val="Location"/>
                      </w:pPr>
                    </w:p>
                    <w:p w:rsidR="00ED634A" w:rsidRDefault="00110DF7" w:rsidP="00A81F86">
                      <w:pPr>
                        <w:pStyle w:val="Location"/>
                      </w:pPr>
                      <w:hyperlink r:id="rId9" w:history="1">
                        <w:r w:rsidR="00ED634A" w:rsidRPr="00060B88">
                          <w:rPr>
                            <w:rStyle w:val="Hyperlink"/>
                          </w:rPr>
                          <w:t>WWW.WESTCHESTERSWIMMING.COM</w:t>
                        </w:r>
                      </w:hyperlink>
                    </w:p>
                    <w:p w:rsidR="00ED634A" w:rsidRDefault="00ED634A" w:rsidP="00A81F86">
                      <w:pPr>
                        <w:pStyle w:val="Location"/>
                      </w:pPr>
                      <w:r>
                        <w:t>CBAQUA5@GMAIL.COM</w:t>
                      </w:r>
                    </w:p>
                  </w:txbxContent>
                </v:textbox>
              </v:shape>
            </w:pict>
          </mc:Fallback>
        </mc:AlternateContent>
      </w:r>
      <w:r w:rsidR="00F53AA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ADB787" wp14:editId="4866A922">
                <wp:simplePos x="0" y="0"/>
                <wp:positionH relativeFrom="column">
                  <wp:posOffset>4572000</wp:posOffset>
                </wp:positionH>
                <wp:positionV relativeFrom="paragraph">
                  <wp:posOffset>2682875</wp:posOffset>
                </wp:positionV>
                <wp:extent cx="1828800" cy="395922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5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AB" w:rsidRDefault="00F53AAB" w:rsidP="0058046C">
                            <w:pPr>
                              <w:pStyle w:val="List"/>
                            </w:pPr>
                            <w:r>
                              <w:t>Lessons: Private, Semi-Private &amp; Group! Special Needs Children specialty.</w:t>
                            </w:r>
                          </w:p>
                          <w:p w:rsidR="0058046C" w:rsidRPr="0058046C" w:rsidRDefault="00F53AAB" w:rsidP="00F53AAB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</w:pPr>
                            <w:r>
                              <w:t>Clinic 5-14 yrs.</w:t>
                            </w:r>
                          </w:p>
                          <w:p w:rsidR="0058046C" w:rsidRDefault="00F53AAB" w:rsidP="0058046C">
                            <w:pPr>
                              <w:pStyle w:val="List"/>
                            </w:pPr>
                            <w:r>
                              <w:t>American Red Cross Courses: Lifeguarding, CPR,1</w:t>
                            </w:r>
                            <w:r w:rsidRPr="00F53AAB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Aid, Babysitting, WSI, Coach for Safety, </w:t>
                            </w:r>
                          </w:p>
                          <w:p w:rsidR="00F53AAB" w:rsidRPr="0058046C" w:rsidRDefault="00F53AAB" w:rsidP="0058046C">
                            <w:pPr>
                              <w:pStyle w:val="List"/>
                            </w:pPr>
                            <w:r>
                              <w:t>USWFA: Aerobics</w:t>
                            </w:r>
                          </w:p>
                          <w:p w:rsidR="007F3521" w:rsidRDefault="00F53AAB" w:rsidP="007F3521">
                            <w:pPr>
                              <w:pStyle w:val="List"/>
                            </w:pPr>
                            <w:r>
                              <w:t>Facility Consultant</w:t>
                            </w:r>
                          </w:p>
                          <w:p w:rsidR="005472F2" w:rsidRDefault="005472F2" w:rsidP="005472F2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in;margin-top:211.25pt;width:2in;height:31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MY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" filled="f" stroked="f">
                <v:textbox>
                  <w:txbxContent>
                    <w:p w:rsidR="00F53AAB" w:rsidRDefault="00F53AAB" w:rsidP="0058046C">
                      <w:pPr>
                        <w:pStyle w:val="List"/>
                      </w:pPr>
                      <w:r>
                        <w:t>Lessons: Private, Semi-Private &amp; Group! Special Needs Children specialty.</w:t>
                      </w:r>
                    </w:p>
                    <w:p w:rsidR="0058046C" w:rsidRPr="0058046C" w:rsidRDefault="00F53AAB" w:rsidP="00F53AAB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</w:pPr>
                      <w:r>
                        <w:t>Clinic 5-14 yrs.</w:t>
                      </w:r>
                    </w:p>
                    <w:p w:rsidR="0058046C" w:rsidRDefault="00F53AAB" w:rsidP="0058046C">
                      <w:pPr>
                        <w:pStyle w:val="List"/>
                      </w:pPr>
                      <w:r>
                        <w:t>American Red Cross Courses: Lifeguarding, CPR,1</w:t>
                      </w:r>
                      <w:r w:rsidRPr="00F53AAB">
                        <w:rPr>
                          <w:vertAlign w:val="superscript"/>
                        </w:rPr>
                        <w:t>st</w:t>
                      </w:r>
                      <w:r>
                        <w:t xml:space="preserve"> Aid, Babysitting, WSI, Coach for Safety, </w:t>
                      </w:r>
                    </w:p>
                    <w:p w:rsidR="00F53AAB" w:rsidRPr="0058046C" w:rsidRDefault="00F53AAB" w:rsidP="0058046C">
                      <w:pPr>
                        <w:pStyle w:val="List"/>
                      </w:pPr>
                      <w:bookmarkStart w:id="1" w:name="_GoBack"/>
                      <w:r>
                        <w:t>U</w:t>
                      </w:r>
                      <w:bookmarkEnd w:id="1"/>
                      <w:r>
                        <w:t>SWFA: Aerobics</w:t>
                      </w:r>
                    </w:p>
                    <w:p w:rsidR="007F3521" w:rsidRDefault="00F53AAB" w:rsidP="007F3521">
                      <w:pPr>
                        <w:pStyle w:val="List"/>
                      </w:pPr>
                      <w:r>
                        <w:t>Facility Consultant</w:t>
                      </w:r>
                    </w:p>
                    <w:p w:rsidR="005472F2" w:rsidRDefault="005472F2" w:rsidP="005472F2">
                      <w:pPr>
                        <w:pStyle w:val="Lis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F53A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35731" wp14:editId="54E4C479">
                <wp:simplePos x="0" y="0"/>
                <wp:positionH relativeFrom="column">
                  <wp:posOffset>4686300</wp:posOffset>
                </wp:positionH>
                <wp:positionV relativeFrom="paragraph">
                  <wp:posOffset>6629400</wp:posOffset>
                </wp:positionV>
                <wp:extent cx="1600200" cy="1752600"/>
                <wp:effectExtent l="9525" t="9525" r="9525" b="952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75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369pt;margin-top:522pt;width:126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"/>
            </w:pict>
          </mc:Fallback>
        </mc:AlternateContent>
      </w:r>
      <w:r w:rsidR="00F53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522F58" wp14:editId="56EF378E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6400800" cy="822960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043" w:rsidRDefault="00F52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452.8pt;margin-top:0;width:7in;height:9in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" stroked="f">
                <v:textbox>
                  <w:txbxContent>
                    <w:p w:rsidR="00F52043" w:rsidRDefault="00F52043"/>
                  </w:txbxContent>
                </v:textbox>
              </v:shape>
            </w:pict>
          </mc:Fallback>
        </mc:AlternateContent>
      </w:r>
      <w:r w:rsidR="00F53AA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334B4" wp14:editId="7179A95D">
                <wp:simplePos x="0" y="0"/>
                <wp:positionH relativeFrom="page">
                  <wp:posOffset>5648325</wp:posOffset>
                </wp:positionH>
                <wp:positionV relativeFrom="page">
                  <wp:posOffset>819150</wp:posOffset>
                </wp:positionV>
                <wp:extent cx="1046480" cy="523240"/>
                <wp:effectExtent l="0" t="0" r="0" b="444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719" w:rsidRPr="00315E34" w:rsidRDefault="00F17719" w:rsidP="00F1771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444.75pt;margin-top:64.5pt;width:82.4pt;height:41.2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" filled="f" stroked="f">
                <v:textbox style="mso-fit-shape-to-text:t">
                  <w:txbxContent>
                    <w:p w:rsidR="00F17719" w:rsidRPr="00315E34" w:rsidRDefault="00F17719" w:rsidP="00F17719"/>
                  </w:txbxContent>
                </v:textbox>
                <w10:wrap anchorx="page" anchory="page"/>
              </v:shape>
            </w:pict>
          </mc:Fallback>
        </mc:AlternateContent>
      </w:r>
    </w:p>
    <w:sectPr w:rsidR="00D67844" w:rsidSect="00EF2855"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numPicBullet w:numPicBulletId="1">
    <w:pict>
      <v:shape id="_x0000_i1027" type="#_x0000_t75" style="width:11.25pt;height:11.25pt" o:bullet="t">
        <v:imagedata r:id="rId2" o:title="BD14578_"/>
      </v:shape>
    </w:pict>
  </w:numPicBullet>
  <w:numPicBullet w:numPicBulletId="2">
    <w:pict>
      <v:shape id="_x0000_i1028" type="#_x0000_t75" style="width:11.25pt;height:11.25pt" o:bullet="t">
        <v:imagedata r:id="rId3" o:title="BD14565_"/>
      </v:shape>
    </w:pict>
  </w:numPicBullet>
  <w:numPicBullet w:numPicBulletId="3">
    <w:pict>
      <v:shape id="_x0000_i1029" type="#_x0000_t75" style="width:9pt;height:9pt" o:bullet="t">
        <v:imagedata r:id="rId4" o:title="BD14754_"/>
      </v:shape>
    </w:pict>
  </w:numPicBullet>
  <w:abstractNum w:abstractNumId="0">
    <w:nsid w:val="06D54E72"/>
    <w:multiLevelType w:val="multilevel"/>
    <w:tmpl w:val="B01466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FF4139"/>
    <w:multiLevelType w:val="hybridMultilevel"/>
    <w:tmpl w:val="D3783D88"/>
    <w:lvl w:ilvl="0" w:tplc="FA80B632">
      <w:start w:val="1"/>
      <w:numFmt w:val="bullet"/>
      <w:pStyle w:val="biglis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7524EA"/>
    <w:multiLevelType w:val="multilevel"/>
    <w:tmpl w:val="42CA978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F30A8D"/>
    <w:multiLevelType w:val="multilevel"/>
    <w:tmpl w:val="A06A780C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3256FD"/>
    <w:multiLevelType w:val="multilevel"/>
    <w:tmpl w:val="E87A1D8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D05704F"/>
    <w:multiLevelType w:val="multilevel"/>
    <w:tmpl w:val="4698CA0A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28506E"/>
    <w:multiLevelType w:val="multilevel"/>
    <w:tmpl w:val="4FA86AE2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F90519"/>
    <w:multiLevelType w:val="hybridMultilevel"/>
    <w:tmpl w:val="82F8D38A"/>
    <w:lvl w:ilvl="0" w:tplc="E3D05724">
      <w:start w:val="1"/>
      <w:numFmt w:val="bullet"/>
      <w:pStyle w:val="Lis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587F6E"/>
    <w:multiLevelType w:val="multilevel"/>
    <w:tmpl w:val="47F27F42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4A"/>
    <w:rsid w:val="000F41A9"/>
    <w:rsid w:val="00110DF7"/>
    <w:rsid w:val="001411D9"/>
    <w:rsid w:val="0014166A"/>
    <w:rsid w:val="001A4C38"/>
    <w:rsid w:val="002736B9"/>
    <w:rsid w:val="00292C34"/>
    <w:rsid w:val="002A1020"/>
    <w:rsid w:val="002F6DE8"/>
    <w:rsid w:val="003136F4"/>
    <w:rsid w:val="0032766C"/>
    <w:rsid w:val="003353E4"/>
    <w:rsid w:val="003466C4"/>
    <w:rsid w:val="00375BBD"/>
    <w:rsid w:val="003E3A79"/>
    <w:rsid w:val="0046251D"/>
    <w:rsid w:val="00483CB8"/>
    <w:rsid w:val="004848F2"/>
    <w:rsid w:val="00495B1B"/>
    <w:rsid w:val="004F0D81"/>
    <w:rsid w:val="005472F2"/>
    <w:rsid w:val="00557146"/>
    <w:rsid w:val="00562599"/>
    <w:rsid w:val="0058046C"/>
    <w:rsid w:val="005818EE"/>
    <w:rsid w:val="005C2825"/>
    <w:rsid w:val="005E30B8"/>
    <w:rsid w:val="006131AD"/>
    <w:rsid w:val="00626983"/>
    <w:rsid w:val="00642C38"/>
    <w:rsid w:val="006D2EA0"/>
    <w:rsid w:val="0070210B"/>
    <w:rsid w:val="007B1860"/>
    <w:rsid w:val="007F3521"/>
    <w:rsid w:val="00823805"/>
    <w:rsid w:val="00845C44"/>
    <w:rsid w:val="008815A8"/>
    <w:rsid w:val="008911FB"/>
    <w:rsid w:val="00895C52"/>
    <w:rsid w:val="009017AF"/>
    <w:rsid w:val="0092327B"/>
    <w:rsid w:val="009A0FF4"/>
    <w:rsid w:val="00A81F86"/>
    <w:rsid w:val="00AF3A63"/>
    <w:rsid w:val="00B462DE"/>
    <w:rsid w:val="00B57503"/>
    <w:rsid w:val="00BC6426"/>
    <w:rsid w:val="00CD2CE7"/>
    <w:rsid w:val="00D67844"/>
    <w:rsid w:val="00D7253B"/>
    <w:rsid w:val="00DD191D"/>
    <w:rsid w:val="00E24F49"/>
    <w:rsid w:val="00E61819"/>
    <w:rsid w:val="00E93147"/>
    <w:rsid w:val="00E97262"/>
    <w:rsid w:val="00EA5E8D"/>
    <w:rsid w:val="00EB7557"/>
    <w:rsid w:val="00EC6522"/>
    <w:rsid w:val="00ED634A"/>
    <w:rsid w:val="00EF2855"/>
    <w:rsid w:val="00F04A86"/>
    <w:rsid w:val="00F10C9A"/>
    <w:rsid w:val="00F16258"/>
    <w:rsid w:val="00F17719"/>
    <w:rsid w:val="00F2727B"/>
    <w:rsid w:val="00F52043"/>
    <w:rsid w:val="00F53AAB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FB"/>
    <w:rPr>
      <w:rFonts w:ascii="Tahoma" w:hAnsi="Tahoma"/>
      <w:b/>
      <w:sz w:val="24"/>
      <w:szCs w:val="24"/>
    </w:rPr>
  </w:style>
  <w:style w:type="paragraph" w:styleId="Heading1">
    <w:name w:val="heading 1"/>
    <w:basedOn w:val="Normal"/>
    <w:next w:val="Normal"/>
    <w:qFormat/>
    <w:rsid w:val="00E97262"/>
    <w:pPr>
      <w:keepNext/>
      <w:spacing w:after="60"/>
      <w:outlineLvl w:val="0"/>
    </w:pPr>
    <w:rPr>
      <w:rFonts w:ascii="Arial Black" w:hAnsi="Arial Black" w:cs="Arial"/>
      <w:bCs/>
      <w:color w:val="CC3300"/>
      <w:kern w:val="32"/>
      <w:sz w:val="64"/>
      <w:szCs w:val="32"/>
    </w:rPr>
  </w:style>
  <w:style w:type="paragraph" w:styleId="Heading2">
    <w:name w:val="heading 2"/>
    <w:basedOn w:val="Normal"/>
    <w:next w:val="Normal"/>
    <w:qFormat/>
    <w:rsid w:val="008815A8"/>
    <w:pPr>
      <w:keepNext/>
      <w:spacing w:before="60" w:after="240"/>
      <w:jc w:val="center"/>
      <w:outlineLvl w:val="1"/>
    </w:pPr>
    <w:rPr>
      <w:rFonts w:cs="Arial"/>
      <w:bCs/>
      <w:iCs/>
      <w:color w:val="CC6600"/>
      <w:sz w:val="36"/>
      <w:szCs w:val="32"/>
    </w:rPr>
  </w:style>
  <w:style w:type="paragraph" w:styleId="Heading3">
    <w:name w:val="heading 3"/>
    <w:basedOn w:val="Normal"/>
    <w:next w:val="Normal"/>
    <w:qFormat/>
    <w:rsid w:val="00F1771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rsid w:val="007F3521"/>
    <w:pPr>
      <w:numPr>
        <w:numId w:val="1"/>
      </w:numPr>
      <w:spacing w:after="240"/>
    </w:pPr>
    <w:rPr>
      <w:rFonts w:ascii="Tahoma" w:hAnsi="Tahoma"/>
      <w:sz w:val="28"/>
      <w:szCs w:val="32"/>
    </w:rPr>
  </w:style>
  <w:style w:type="paragraph" w:customStyle="1" w:styleId="Special">
    <w:name w:val="Special"/>
    <w:basedOn w:val="Heading2"/>
    <w:rsid w:val="008815A8"/>
    <w:pPr>
      <w:spacing w:after="400"/>
    </w:pPr>
    <w:rPr>
      <w:color w:val="auto"/>
      <w:sz w:val="40"/>
    </w:rPr>
  </w:style>
  <w:style w:type="paragraph" w:customStyle="1" w:styleId="tagline">
    <w:name w:val="tagline"/>
    <w:basedOn w:val="Heading2"/>
    <w:rsid w:val="008815A8"/>
    <w:pPr>
      <w:spacing w:after="400"/>
      <w:jc w:val="left"/>
    </w:pPr>
    <w:rPr>
      <w:color w:val="333399"/>
      <w:sz w:val="40"/>
      <w:szCs w:val="40"/>
    </w:rPr>
  </w:style>
  <w:style w:type="paragraph" w:customStyle="1" w:styleId="biglist">
    <w:name w:val="biglist"/>
    <w:basedOn w:val="tagline"/>
    <w:rsid w:val="008815A8"/>
    <w:pPr>
      <w:numPr>
        <w:numId w:val="9"/>
      </w:numPr>
      <w:spacing w:after="800"/>
    </w:pPr>
    <w:rPr>
      <w:b w:val="0"/>
      <w:color w:val="auto"/>
      <w:sz w:val="36"/>
    </w:rPr>
  </w:style>
  <w:style w:type="paragraph" w:customStyle="1" w:styleId="Hours">
    <w:name w:val="Hours"/>
    <w:basedOn w:val="Normal"/>
    <w:rsid w:val="008815A8"/>
    <w:pPr>
      <w:spacing w:after="120"/>
    </w:pPr>
    <w:rPr>
      <w:sz w:val="22"/>
    </w:rPr>
  </w:style>
  <w:style w:type="paragraph" w:customStyle="1" w:styleId="BizName">
    <w:name w:val="BizName"/>
    <w:basedOn w:val="Normal"/>
    <w:rsid w:val="008911FB"/>
    <w:rPr>
      <w:rFonts w:ascii="Arial Black" w:hAnsi="Arial Black"/>
      <w:b w:val="0"/>
      <w:color w:val="CC3300"/>
      <w:sz w:val="32"/>
    </w:rPr>
  </w:style>
  <w:style w:type="character" w:styleId="Hyperlink">
    <w:name w:val="Hyperlink"/>
    <w:basedOn w:val="DefaultParagraphFont"/>
    <w:rsid w:val="00F17719"/>
    <w:rPr>
      <w:color w:val="0000FF"/>
      <w:u w:val="single"/>
    </w:rPr>
  </w:style>
  <w:style w:type="paragraph" w:customStyle="1" w:styleId="Location">
    <w:name w:val="Location"/>
    <w:basedOn w:val="Hours"/>
    <w:rsid w:val="00A81F86"/>
    <w:pPr>
      <w:spacing w:before="120" w:after="0"/>
    </w:pPr>
  </w:style>
  <w:style w:type="paragraph" w:customStyle="1" w:styleId="Address">
    <w:name w:val="Address"/>
    <w:basedOn w:val="Normal"/>
    <w:rsid w:val="00A81F86"/>
  </w:style>
  <w:style w:type="paragraph" w:styleId="BalloonText">
    <w:name w:val="Balloon Text"/>
    <w:basedOn w:val="Normal"/>
    <w:link w:val="BalloonTextChar"/>
    <w:uiPriority w:val="99"/>
    <w:semiHidden/>
    <w:unhideWhenUsed/>
    <w:rsid w:val="00AF3A6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63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A4C38"/>
    <w:pPr>
      <w:spacing w:after="200"/>
    </w:pPr>
    <w:rPr>
      <w:b w:val="0"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FB"/>
    <w:rPr>
      <w:rFonts w:ascii="Tahoma" w:hAnsi="Tahoma"/>
      <w:b/>
      <w:sz w:val="24"/>
      <w:szCs w:val="24"/>
    </w:rPr>
  </w:style>
  <w:style w:type="paragraph" w:styleId="Heading1">
    <w:name w:val="heading 1"/>
    <w:basedOn w:val="Normal"/>
    <w:next w:val="Normal"/>
    <w:qFormat/>
    <w:rsid w:val="00E97262"/>
    <w:pPr>
      <w:keepNext/>
      <w:spacing w:after="60"/>
      <w:outlineLvl w:val="0"/>
    </w:pPr>
    <w:rPr>
      <w:rFonts w:ascii="Arial Black" w:hAnsi="Arial Black" w:cs="Arial"/>
      <w:bCs/>
      <w:color w:val="CC3300"/>
      <w:kern w:val="32"/>
      <w:sz w:val="64"/>
      <w:szCs w:val="32"/>
    </w:rPr>
  </w:style>
  <w:style w:type="paragraph" w:styleId="Heading2">
    <w:name w:val="heading 2"/>
    <w:basedOn w:val="Normal"/>
    <w:next w:val="Normal"/>
    <w:qFormat/>
    <w:rsid w:val="008815A8"/>
    <w:pPr>
      <w:keepNext/>
      <w:spacing w:before="60" w:after="240"/>
      <w:jc w:val="center"/>
      <w:outlineLvl w:val="1"/>
    </w:pPr>
    <w:rPr>
      <w:rFonts w:cs="Arial"/>
      <w:bCs/>
      <w:iCs/>
      <w:color w:val="CC6600"/>
      <w:sz w:val="36"/>
      <w:szCs w:val="32"/>
    </w:rPr>
  </w:style>
  <w:style w:type="paragraph" w:styleId="Heading3">
    <w:name w:val="heading 3"/>
    <w:basedOn w:val="Normal"/>
    <w:next w:val="Normal"/>
    <w:qFormat/>
    <w:rsid w:val="00F17719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rsid w:val="007F3521"/>
    <w:pPr>
      <w:numPr>
        <w:numId w:val="1"/>
      </w:numPr>
      <w:spacing w:after="240"/>
    </w:pPr>
    <w:rPr>
      <w:rFonts w:ascii="Tahoma" w:hAnsi="Tahoma"/>
      <w:sz w:val="28"/>
      <w:szCs w:val="32"/>
    </w:rPr>
  </w:style>
  <w:style w:type="paragraph" w:customStyle="1" w:styleId="Special">
    <w:name w:val="Special"/>
    <w:basedOn w:val="Heading2"/>
    <w:rsid w:val="008815A8"/>
    <w:pPr>
      <w:spacing w:after="400"/>
    </w:pPr>
    <w:rPr>
      <w:color w:val="auto"/>
      <w:sz w:val="40"/>
    </w:rPr>
  </w:style>
  <w:style w:type="paragraph" w:customStyle="1" w:styleId="tagline">
    <w:name w:val="tagline"/>
    <w:basedOn w:val="Heading2"/>
    <w:rsid w:val="008815A8"/>
    <w:pPr>
      <w:spacing w:after="400"/>
      <w:jc w:val="left"/>
    </w:pPr>
    <w:rPr>
      <w:color w:val="333399"/>
      <w:sz w:val="40"/>
      <w:szCs w:val="40"/>
    </w:rPr>
  </w:style>
  <w:style w:type="paragraph" w:customStyle="1" w:styleId="biglist">
    <w:name w:val="biglist"/>
    <w:basedOn w:val="tagline"/>
    <w:rsid w:val="008815A8"/>
    <w:pPr>
      <w:numPr>
        <w:numId w:val="9"/>
      </w:numPr>
      <w:spacing w:after="800"/>
    </w:pPr>
    <w:rPr>
      <w:b w:val="0"/>
      <w:color w:val="auto"/>
      <w:sz w:val="36"/>
    </w:rPr>
  </w:style>
  <w:style w:type="paragraph" w:customStyle="1" w:styleId="Hours">
    <w:name w:val="Hours"/>
    <w:basedOn w:val="Normal"/>
    <w:rsid w:val="008815A8"/>
    <w:pPr>
      <w:spacing w:after="120"/>
    </w:pPr>
    <w:rPr>
      <w:sz w:val="22"/>
    </w:rPr>
  </w:style>
  <w:style w:type="paragraph" w:customStyle="1" w:styleId="BizName">
    <w:name w:val="BizName"/>
    <w:basedOn w:val="Normal"/>
    <w:rsid w:val="008911FB"/>
    <w:rPr>
      <w:rFonts w:ascii="Arial Black" w:hAnsi="Arial Black"/>
      <w:b w:val="0"/>
      <w:color w:val="CC3300"/>
      <w:sz w:val="32"/>
    </w:rPr>
  </w:style>
  <w:style w:type="character" w:styleId="Hyperlink">
    <w:name w:val="Hyperlink"/>
    <w:basedOn w:val="DefaultParagraphFont"/>
    <w:rsid w:val="00F17719"/>
    <w:rPr>
      <w:color w:val="0000FF"/>
      <w:u w:val="single"/>
    </w:rPr>
  </w:style>
  <w:style w:type="paragraph" w:customStyle="1" w:styleId="Location">
    <w:name w:val="Location"/>
    <w:basedOn w:val="Hours"/>
    <w:rsid w:val="00A81F86"/>
    <w:pPr>
      <w:spacing w:before="120" w:after="0"/>
    </w:pPr>
  </w:style>
  <w:style w:type="paragraph" w:customStyle="1" w:styleId="Address">
    <w:name w:val="Address"/>
    <w:basedOn w:val="Normal"/>
    <w:rsid w:val="00A81F86"/>
  </w:style>
  <w:style w:type="paragraph" w:styleId="BalloonText">
    <w:name w:val="Balloon Text"/>
    <w:basedOn w:val="Normal"/>
    <w:link w:val="BalloonTextChar"/>
    <w:uiPriority w:val="99"/>
    <w:semiHidden/>
    <w:unhideWhenUsed/>
    <w:rsid w:val="00AF3A6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A63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4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A4C38"/>
    <w:pPr>
      <w:spacing w:after="200"/>
    </w:pPr>
    <w:rPr>
      <w:b w:val="0"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HESTERSWIMMING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5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STCHESTERSWIMMING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yn%20Bingham\AppData\Roaming\Microsoft\Templates\Small-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Small-business flyer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Bingham</dc:creator>
  <cp:lastModifiedBy>Carolyn Bingham</cp:lastModifiedBy>
  <cp:revision>2</cp:revision>
  <cp:lastPrinted>2018-08-01T01:11:00Z</cp:lastPrinted>
  <dcterms:created xsi:type="dcterms:W3CDTF">2018-08-17T02:42:00Z</dcterms:created>
  <dcterms:modified xsi:type="dcterms:W3CDTF">2018-08-17T02:42:00Z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TC060861731033</vt:lpwstr>
  </property>
</Properties>
</file>